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2A32" w14:textId="77777777" w:rsidR="009F37AD" w:rsidRDefault="00000000">
      <w:pPr>
        <w:pStyle w:val="Betarp"/>
        <w:ind w:left="7776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 xml:space="preserve">                         TVIRTINU</w:t>
      </w:r>
    </w:p>
    <w:p w14:paraId="21CC6D6C" w14:textId="77777777" w:rsidR="009F37AD" w:rsidRDefault="00000000">
      <w:pPr>
        <w:pStyle w:val="Betarp"/>
        <w:jc w:val="right"/>
        <w:rPr>
          <w:szCs w:val="24"/>
          <w:lang w:eastAsia="pl-PL"/>
        </w:rPr>
      </w:pPr>
      <w:proofErr w:type="spellStart"/>
      <w:r>
        <w:rPr>
          <w:szCs w:val="24"/>
          <w:lang w:eastAsia="pl-PL"/>
        </w:rPr>
        <w:t>Vladislavo</w:t>
      </w:r>
      <w:proofErr w:type="spellEnd"/>
      <w:r>
        <w:rPr>
          <w:szCs w:val="24"/>
          <w:lang w:eastAsia="pl-PL"/>
        </w:rPr>
        <w:t xml:space="preserve"> Sirokomlės muziejaus </w:t>
      </w:r>
    </w:p>
    <w:p w14:paraId="3A8E96FC" w14:textId="77777777" w:rsidR="009F37AD" w:rsidRDefault="00000000">
      <w:pPr>
        <w:pStyle w:val="Betarp"/>
        <w:ind w:left="9072" w:firstLine="1296"/>
        <w:jc w:val="center"/>
        <w:rPr>
          <w:szCs w:val="24"/>
          <w:lang w:eastAsia="pl-PL"/>
        </w:rPr>
      </w:pPr>
      <w:r>
        <w:rPr>
          <w:szCs w:val="24"/>
          <w:lang w:eastAsia="pl-PL"/>
        </w:rPr>
        <w:t xml:space="preserve">   Direktorė Helena </w:t>
      </w:r>
      <w:proofErr w:type="spellStart"/>
      <w:r>
        <w:rPr>
          <w:szCs w:val="24"/>
          <w:lang w:eastAsia="pl-PL"/>
        </w:rPr>
        <w:t>Bakulo</w:t>
      </w:r>
      <w:proofErr w:type="spellEnd"/>
    </w:p>
    <w:p w14:paraId="0B432338" w14:textId="77777777" w:rsidR="009F37AD" w:rsidRDefault="009F37AD">
      <w:pPr>
        <w:pStyle w:val="Betarp"/>
        <w:jc w:val="right"/>
        <w:rPr>
          <w:sz w:val="28"/>
          <w:szCs w:val="28"/>
          <w:lang w:eastAsia="pl-PL"/>
        </w:rPr>
      </w:pPr>
    </w:p>
    <w:p w14:paraId="29AAD916" w14:textId="77777777" w:rsidR="009F37AD" w:rsidRDefault="009F37AD">
      <w:pPr>
        <w:pStyle w:val="Betarp"/>
        <w:jc w:val="center"/>
        <w:rPr>
          <w:sz w:val="28"/>
          <w:szCs w:val="28"/>
          <w:lang w:eastAsia="pl-PL"/>
        </w:rPr>
      </w:pPr>
    </w:p>
    <w:p w14:paraId="1A56EE3F" w14:textId="77777777" w:rsidR="009F37AD" w:rsidRDefault="009F37AD">
      <w:pPr>
        <w:pStyle w:val="Betarp"/>
        <w:jc w:val="center"/>
        <w:rPr>
          <w:sz w:val="28"/>
          <w:szCs w:val="28"/>
          <w:lang w:eastAsia="pl-PL"/>
        </w:rPr>
      </w:pPr>
    </w:p>
    <w:p w14:paraId="13FEA4C8" w14:textId="77777777" w:rsidR="009F37AD" w:rsidRDefault="00000000">
      <w:pPr>
        <w:pStyle w:val="Betarp"/>
        <w:jc w:val="center"/>
      </w:pPr>
      <w:proofErr w:type="spellStart"/>
      <w:r>
        <w:rPr>
          <w:szCs w:val="24"/>
          <w:lang w:eastAsia="pl-PL"/>
        </w:rPr>
        <w:t>Vladislavo</w:t>
      </w:r>
      <w:proofErr w:type="spellEnd"/>
      <w:r>
        <w:rPr>
          <w:szCs w:val="24"/>
          <w:lang w:eastAsia="pl-PL"/>
        </w:rPr>
        <w:t xml:space="preserve"> Sirokomlės muziejaus (VSM) ir Vilniaus rajono turizmo informacijos centro (VRTIC)</w:t>
      </w:r>
    </w:p>
    <w:p w14:paraId="2B04417B" w14:textId="77777777" w:rsidR="009F37AD" w:rsidRDefault="00000000">
      <w:pPr>
        <w:spacing w:after="120" w:line="360" w:lineRule="auto"/>
        <w:jc w:val="center"/>
      </w:pPr>
      <w:r>
        <w:rPr>
          <w:rFonts w:eastAsia="Times New Roman"/>
          <w:bCs/>
          <w:i/>
          <w:szCs w:val="24"/>
          <w:lang w:eastAsia="pl-PL"/>
        </w:rPr>
        <w:t xml:space="preserve">2024 m. </w:t>
      </w:r>
      <w:r>
        <w:rPr>
          <w:rFonts w:eastAsia="Times New Roman"/>
          <w:b/>
          <w:i/>
          <w:szCs w:val="24"/>
          <w:lang w:eastAsia="pl-PL"/>
        </w:rPr>
        <w:t xml:space="preserve">rugpjūčio </w:t>
      </w:r>
      <w:r>
        <w:rPr>
          <w:rFonts w:eastAsia="Times New Roman"/>
          <w:i/>
          <w:szCs w:val="24"/>
          <w:lang w:eastAsia="pl-PL"/>
        </w:rPr>
        <w:t>mėn. renginių planas</w:t>
      </w:r>
    </w:p>
    <w:p w14:paraId="5D50E7B2" w14:textId="77777777" w:rsidR="009F37AD" w:rsidRDefault="009F37AD">
      <w:pPr>
        <w:spacing w:after="120"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tbl>
      <w:tblPr>
        <w:tblW w:w="14577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140"/>
        <w:gridCol w:w="6505"/>
        <w:gridCol w:w="2850"/>
        <w:gridCol w:w="2410"/>
      </w:tblGrid>
      <w:tr w:rsidR="009F37AD" w14:paraId="5D571FD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739B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2EC0AFEA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7D19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00CD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64786E58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16CF" w14:textId="77777777" w:rsidR="009F37AD" w:rsidRDefault="00000000">
            <w:pPr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F22B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27B035E9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2E1100C4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9F37AD" w14:paraId="38F7EDBA" w14:textId="77777777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581E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A40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ACC4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8190" w14:textId="77777777" w:rsidR="009F37AD" w:rsidRDefault="009F37AD">
            <w:pPr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4D887184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B218" w14:textId="77777777" w:rsidR="009F37AD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9F37AD" w14:paraId="5D0EE1E3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DC74" w14:textId="77777777" w:rsidR="009F37AD" w:rsidRDefault="009F37AD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067D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Europos geografinis centras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B3A9" w14:textId="77777777" w:rsidR="009F37AD" w:rsidRDefault="00000000">
            <w:pPr>
              <w:contextualSpacing/>
              <w:jc w:val="center"/>
            </w:pPr>
            <w:r>
              <w:t xml:space="preserve">Džiazo popietė Europos geografiniame centre. </w:t>
            </w:r>
            <w:r>
              <w:br/>
            </w:r>
            <w:proofErr w:type="spellStart"/>
            <w:r>
              <w:t>Rafal</w:t>
            </w:r>
            <w:proofErr w:type="spellEnd"/>
            <w:r>
              <w:t xml:space="preserve"> </w:t>
            </w:r>
            <w:proofErr w:type="spellStart"/>
            <w:r>
              <w:t>Jackevič</w:t>
            </w:r>
            <w:proofErr w:type="spellEnd"/>
            <w:r>
              <w:t xml:space="preserve"> </w:t>
            </w:r>
            <w:proofErr w:type="spellStart"/>
            <w:r>
              <w:t>Quartet</w:t>
            </w:r>
            <w:proofErr w:type="spellEnd"/>
            <w:r>
              <w:t xml:space="preserve"> (Lietuva/Lenkija).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5AD3" w14:textId="77777777" w:rsidR="009F37AD" w:rsidRDefault="00000000">
            <w:pPr>
              <w:jc w:val="center"/>
            </w:pPr>
            <w:r>
              <w:t>Rugpjūčio 3 d.</w:t>
            </w:r>
          </w:p>
          <w:p w14:paraId="46901104" w14:textId="77777777" w:rsidR="009F37AD" w:rsidRDefault="00000000">
            <w:pPr>
              <w:jc w:val="center"/>
            </w:pPr>
            <w:r>
              <w:t>14.00 val.</w:t>
            </w:r>
          </w:p>
          <w:p w14:paraId="1FE9A16B" w14:textId="77777777" w:rsidR="009F37AD" w:rsidRDefault="00000000">
            <w:pPr>
              <w:jc w:val="center"/>
            </w:pPr>
            <w:r>
              <w:t xml:space="preserve">Golfo g. 6, </w:t>
            </w:r>
            <w:proofErr w:type="spellStart"/>
            <w:r>
              <w:t>Girija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4CFA" w14:textId="77777777" w:rsidR="009F37AD" w:rsidRDefault="009F37AD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  <w:p w14:paraId="64AFFB1E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  L.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Lūre</w:t>
            </w:r>
            <w:proofErr w:type="spellEnd"/>
          </w:p>
          <w:p w14:paraId="4E41A81B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K.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Žemoitin</w:t>
            </w:r>
            <w:proofErr w:type="spellEnd"/>
          </w:p>
          <w:p w14:paraId="47DAF777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8 5  243 64 02</w:t>
            </w:r>
          </w:p>
          <w:p w14:paraId="36545A09" w14:textId="77777777" w:rsidR="009F37AD" w:rsidRDefault="009F37AD">
            <w:pPr>
              <w:jc w:val="center"/>
            </w:pPr>
          </w:p>
        </w:tc>
      </w:tr>
      <w:tr w:rsidR="009F37AD" w14:paraId="64195C40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9A68" w14:textId="77777777" w:rsidR="009F37AD" w:rsidRDefault="009F37AD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528F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br/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  <w:p w14:paraId="62B81C6D" w14:textId="77777777" w:rsidR="009F37AD" w:rsidRDefault="009F37AD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1B1" w14:textId="77777777" w:rsidR="009F37AD" w:rsidRDefault="00000000">
            <w:pPr>
              <w:contextualSpacing/>
              <w:jc w:val="center"/>
            </w:pPr>
            <w:r>
              <w:t xml:space="preserve">Šv. Roko kermošius </w:t>
            </w:r>
            <w:proofErr w:type="spellStart"/>
            <w:r>
              <w:t>Bareikiškėse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62F4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Rugpjūčio 11 d.</w:t>
            </w:r>
          </w:p>
          <w:p w14:paraId="077DE158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12.00 – 15.00 val.</w:t>
            </w:r>
          </w:p>
          <w:p w14:paraId="033A9103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E1B9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Helena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Bakulo</w:t>
            </w:r>
            <w:proofErr w:type="spellEnd"/>
          </w:p>
          <w:p w14:paraId="59B57AE8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Ana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Taukin</w:t>
            </w:r>
            <w:proofErr w:type="spellEnd"/>
          </w:p>
          <w:p w14:paraId="2238FB10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8 5  243 64 02</w:t>
            </w:r>
          </w:p>
          <w:p w14:paraId="7F04540C" w14:textId="77777777" w:rsidR="009F37AD" w:rsidRDefault="009F37AD">
            <w:pPr>
              <w:rPr>
                <w:rFonts w:eastAsia="Times New Roman"/>
                <w:szCs w:val="24"/>
                <w:lang w:eastAsia="zh-CN"/>
              </w:rPr>
            </w:pPr>
          </w:p>
        </w:tc>
      </w:tr>
      <w:tr w:rsidR="009F37AD" w14:paraId="22397157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E1E3" w14:textId="77777777" w:rsidR="009F37AD" w:rsidRDefault="009F37AD">
            <w:pPr>
              <w:numPr>
                <w:ilvl w:val="0"/>
                <w:numId w:val="1"/>
              </w:numPr>
              <w:rPr>
                <w:bCs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84C0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Europos geografinis centras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97F0" w14:textId="77777777" w:rsidR="009F37AD" w:rsidRDefault="00000000">
            <w:pPr>
              <w:contextualSpacing/>
              <w:jc w:val="center"/>
            </w:pPr>
            <w:r>
              <w:t xml:space="preserve">Džiazo popietė Europos geografiniame centre. </w:t>
            </w:r>
          </w:p>
          <w:p w14:paraId="6FB89206" w14:textId="77777777" w:rsidR="009F37AD" w:rsidRDefault="00000000">
            <w:pPr>
              <w:contextualSpacing/>
              <w:jc w:val="center"/>
            </w:pPr>
            <w:proofErr w:type="spellStart"/>
            <w:r>
              <w:t>Dmitrij</w:t>
            </w:r>
            <w:proofErr w:type="spellEnd"/>
            <w:r>
              <w:t xml:space="preserve"> </w:t>
            </w:r>
            <w:proofErr w:type="spellStart"/>
            <w:r>
              <w:t>Golovanov</w:t>
            </w:r>
            <w:proofErr w:type="spellEnd"/>
            <w:r>
              <w:t xml:space="preserve"> (fortepijonas) ir Veronika </w:t>
            </w:r>
            <w:proofErr w:type="spellStart"/>
            <w:r>
              <w:t>Čičinskaitė</w:t>
            </w:r>
            <w:proofErr w:type="spellEnd"/>
            <w:r>
              <w:t xml:space="preserve"> (vokalas)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E718" w14:textId="77777777" w:rsidR="009F37AD" w:rsidRDefault="00000000">
            <w:pPr>
              <w:jc w:val="center"/>
            </w:pPr>
            <w:r>
              <w:t>Rugpjūčio 23 d.</w:t>
            </w:r>
          </w:p>
          <w:p w14:paraId="679C4162" w14:textId="77777777" w:rsidR="009F37AD" w:rsidRDefault="00000000">
            <w:pPr>
              <w:jc w:val="center"/>
            </w:pPr>
            <w:r>
              <w:t>14.00 val.</w:t>
            </w:r>
          </w:p>
          <w:p w14:paraId="7085393F" w14:textId="77777777" w:rsidR="009F37AD" w:rsidRDefault="00000000">
            <w:pPr>
              <w:jc w:val="center"/>
            </w:pPr>
            <w:r>
              <w:t xml:space="preserve">Golfo g. 6, </w:t>
            </w:r>
            <w:proofErr w:type="spellStart"/>
            <w:r>
              <w:t>Girija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20E43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br/>
              <w:t xml:space="preserve">L.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Lūre</w:t>
            </w:r>
            <w:proofErr w:type="spellEnd"/>
          </w:p>
          <w:p w14:paraId="7E19FB39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K.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Žemoitin</w:t>
            </w:r>
            <w:proofErr w:type="spellEnd"/>
          </w:p>
          <w:p w14:paraId="45C7C692" w14:textId="77777777" w:rsidR="009F37AD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8 5  243 64 02</w:t>
            </w:r>
          </w:p>
          <w:p w14:paraId="1C19BB76" w14:textId="77777777" w:rsidR="009F37AD" w:rsidRDefault="009F37AD">
            <w:pPr>
              <w:jc w:val="center"/>
              <w:rPr>
                <w:rFonts w:eastAsia="Times New Roman"/>
                <w:szCs w:val="24"/>
                <w:lang w:eastAsia="zh-CN"/>
              </w:rPr>
            </w:pPr>
          </w:p>
        </w:tc>
      </w:tr>
    </w:tbl>
    <w:p w14:paraId="10BDD76C" w14:textId="77777777" w:rsidR="009F37AD" w:rsidRDefault="009F37AD"/>
    <w:sectPr w:rsidR="009F37AD">
      <w:pgSz w:w="16838" w:h="11906" w:orient="landscape"/>
      <w:pgMar w:top="284" w:right="113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11FA7" w14:textId="77777777" w:rsidR="00E65D3C" w:rsidRDefault="00E65D3C">
      <w:r>
        <w:separator/>
      </w:r>
    </w:p>
  </w:endnote>
  <w:endnote w:type="continuationSeparator" w:id="0">
    <w:p w14:paraId="27BAE0EE" w14:textId="77777777" w:rsidR="00E65D3C" w:rsidRDefault="00E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1C258" w14:textId="77777777" w:rsidR="00E65D3C" w:rsidRDefault="00E65D3C">
      <w:r>
        <w:rPr>
          <w:color w:val="000000"/>
        </w:rPr>
        <w:separator/>
      </w:r>
    </w:p>
  </w:footnote>
  <w:footnote w:type="continuationSeparator" w:id="0">
    <w:p w14:paraId="5AB1455A" w14:textId="77777777" w:rsidR="00E65D3C" w:rsidRDefault="00E6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13BB"/>
    <w:multiLevelType w:val="multilevel"/>
    <w:tmpl w:val="3D766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5192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37AD"/>
    <w:rsid w:val="007207C7"/>
    <w:rsid w:val="009F37AD"/>
    <w:rsid w:val="00B24133"/>
    <w:rsid w:val="00E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C79"/>
  <w15:docId w15:val="{BBCD599E-84CA-47C5-9D24-9F0D3CD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2"/>
      <w:lang w:val="lt-LT" w:eastAsia="en-US"/>
    </w:rPr>
  </w:style>
  <w:style w:type="paragraph" w:styleId="Antrat2">
    <w:name w:val="heading 2"/>
    <w:basedOn w:val="prastasis"/>
    <w:uiPriority w:val="9"/>
    <w:semiHidden/>
    <w:unhideWhenUsed/>
    <w:qFormat/>
    <w:pPr>
      <w:spacing w:before="100" w:after="100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Hipersaitas">
    <w:name w:val="Hyperlink"/>
    <w:rPr>
      <w:color w:val="0563C1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customStyle="1" w:styleId="Heading2Char">
    <w:name w:val="Heading 2 Char"/>
    <w:rPr>
      <w:rFonts w:eastAsia="Times New Roman" w:cs="Times New Roman"/>
      <w:b/>
      <w:bCs/>
      <w:sz w:val="36"/>
      <w:szCs w:val="36"/>
      <w:lang w:val="en-US"/>
    </w:rPr>
  </w:style>
  <w:style w:type="paragraph" w:styleId="Betarp">
    <w:name w:val="No Spacing"/>
    <w:pPr>
      <w:suppressAutoHyphens/>
    </w:pPr>
    <w:rPr>
      <w:sz w:val="24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lastModifiedBy>Janina Purpurovič</cp:lastModifiedBy>
  <cp:revision>2</cp:revision>
  <cp:lastPrinted>2024-07-19T11:46:00Z</cp:lastPrinted>
  <dcterms:created xsi:type="dcterms:W3CDTF">2024-08-06T10:28:00Z</dcterms:created>
  <dcterms:modified xsi:type="dcterms:W3CDTF">2024-08-06T10:28:00Z</dcterms:modified>
</cp:coreProperties>
</file>